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87" w:rsidRDefault="00316387">
      <w:pPr>
        <w:spacing w:before="5"/>
        <w:rPr>
          <w:rFonts w:ascii="Times New Roman"/>
          <w:sz w:val="2"/>
        </w:rPr>
      </w:pPr>
    </w:p>
    <w:tbl>
      <w:tblPr>
        <w:tblW w:w="15821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2954"/>
        <w:gridCol w:w="2420"/>
        <w:gridCol w:w="1256"/>
        <w:gridCol w:w="2704"/>
        <w:gridCol w:w="2860"/>
        <w:gridCol w:w="3190"/>
      </w:tblGrid>
      <w:tr w:rsidR="00316387" w:rsidRPr="005302DE" w:rsidTr="009A2309">
        <w:trPr>
          <w:trHeight w:val="552"/>
        </w:trPr>
        <w:tc>
          <w:tcPr>
            <w:tcW w:w="437" w:type="dxa"/>
          </w:tcPr>
          <w:p w:rsidR="00316387" w:rsidRPr="005302DE" w:rsidRDefault="00316387" w:rsidP="00293078">
            <w:pPr>
              <w:pStyle w:val="TableParagraph"/>
              <w:spacing w:line="265" w:lineRule="exact"/>
              <w:ind w:left="61" w:right="34"/>
              <w:jc w:val="center"/>
            </w:pPr>
            <w:r w:rsidRPr="005302DE">
              <w:rPr>
                <w:spacing w:val="-10"/>
              </w:rPr>
              <w:t>№№</w:t>
            </w:r>
          </w:p>
        </w:tc>
        <w:tc>
          <w:tcPr>
            <w:tcW w:w="2954" w:type="dxa"/>
          </w:tcPr>
          <w:p w:rsidR="00316387" w:rsidRPr="005302DE" w:rsidRDefault="00316387" w:rsidP="00293078">
            <w:pPr>
              <w:pStyle w:val="TableParagraph"/>
              <w:spacing w:line="265" w:lineRule="exact"/>
              <w:ind w:left="0"/>
              <w:jc w:val="center"/>
            </w:pPr>
            <w:r w:rsidRPr="005302DE">
              <w:rPr>
                <w:spacing w:val="-2"/>
              </w:rPr>
              <w:t>Наименование организации</w:t>
            </w:r>
          </w:p>
        </w:tc>
        <w:tc>
          <w:tcPr>
            <w:tcW w:w="2420" w:type="dxa"/>
          </w:tcPr>
          <w:p w:rsidR="00316387" w:rsidRPr="005302DE" w:rsidRDefault="00316387" w:rsidP="00293078">
            <w:pPr>
              <w:pStyle w:val="TableParagraph"/>
              <w:spacing w:line="265" w:lineRule="exact"/>
              <w:jc w:val="center"/>
            </w:pPr>
            <w:r w:rsidRPr="005302DE">
              <w:rPr>
                <w:spacing w:val="-5"/>
              </w:rPr>
              <w:t>Ф.И.О.</w:t>
            </w:r>
          </w:p>
        </w:tc>
        <w:tc>
          <w:tcPr>
            <w:tcW w:w="1256" w:type="dxa"/>
          </w:tcPr>
          <w:p w:rsidR="00316387" w:rsidRPr="005302DE" w:rsidRDefault="00316387" w:rsidP="00293078">
            <w:pPr>
              <w:pStyle w:val="TableParagraph"/>
              <w:spacing w:line="265" w:lineRule="exact"/>
              <w:jc w:val="center"/>
            </w:pPr>
            <w:r w:rsidRPr="005302DE">
              <w:rPr>
                <w:spacing w:val="-2"/>
              </w:rPr>
              <w:t>Телефон</w:t>
            </w:r>
          </w:p>
        </w:tc>
        <w:tc>
          <w:tcPr>
            <w:tcW w:w="2704" w:type="dxa"/>
          </w:tcPr>
          <w:p w:rsidR="00316387" w:rsidRPr="005302DE" w:rsidRDefault="00316387" w:rsidP="00293078">
            <w:pPr>
              <w:pStyle w:val="TableParagraph"/>
              <w:spacing w:line="265" w:lineRule="exact"/>
              <w:jc w:val="center"/>
            </w:pPr>
            <w:r w:rsidRPr="005302DE">
              <w:t>А</w:t>
            </w:r>
            <w:r w:rsidRPr="005302DE">
              <w:rPr>
                <w:spacing w:val="-2"/>
              </w:rPr>
              <w:t>дрес расположения</w:t>
            </w:r>
          </w:p>
        </w:tc>
        <w:tc>
          <w:tcPr>
            <w:tcW w:w="2860" w:type="dxa"/>
          </w:tcPr>
          <w:p w:rsidR="00316387" w:rsidRPr="005302DE" w:rsidRDefault="00316387" w:rsidP="00293078">
            <w:pPr>
              <w:pStyle w:val="TableParagraph"/>
              <w:spacing w:line="265" w:lineRule="exact"/>
              <w:jc w:val="center"/>
            </w:pPr>
            <w:r w:rsidRPr="005302DE">
              <w:t>Ссылка на</w:t>
            </w:r>
            <w:r w:rsidRPr="005302DE">
              <w:rPr>
                <w:spacing w:val="-4"/>
              </w:rPr>
              <w:t xml:space="preserve"> сайт</w:t>
            </w:r>
          </w:p>
        </w:tc>
        <w:tc>
          <w:tcPr>
            <w:tcW w:w="3190" w:type="dxa"/>
          </w:tcPr>
          <w:p w:rsidR="00316387" w:rsidRPr="005302DE" w:rsidRDefault="00316387" w:rsidP="00293078">
            <w:pPr>
              <w:pStyle w:val="TableParagraph"/>
              <w:spacing w:line="265" w:lineRule="exact"/>
              <w:ind w:left="109"/>
              <w:jc w:val="center"/>
            </w:pPr>
            <w:r w:rsidRPr="005302DE">
              <w:t xml:space="preserve">Электронный </w:t>
            </w:r>
            <w:r w:rsidRPr="005302DE">
              <w:rPr>
                <w:spacing w:val="-2"/>
              </w:rPr>
              <w:t>адрес почты</w:t>
            </w:r>
          </w:p>
        </w:tc>
      </w:tr>
      <w:tr w:rsidR="00316387" w:rsidRPr="005302DE" w:rsidTr="009A2309">
        <w:trPr>
          <w:trHeight w:val="1012"/>
        </w:trPr>
        <w:tc>
          <w:tcPr>
            <w:tcW w:w="437" w:type="dxa"/>
          </w:tcPr>
          <w:p w:rsidR="00316387" w:rsidRPr="005302DE" w:rsidRDefault="00316387">
            <w:pPr>
              <w:pStyle w:val="TableParagraph"/>
              <w:ind w:left="27" w:right="61"/>
              <w:jc w:val="center"/>
            </w:pPr>
            <w:r w:rsidRPr="005302DE">
              <w:rPr>
                <w:spacing w:val="-5"/>
              </w:rPr>
              <w:t>1.</w:t>
            </w:r>
          </w:p>
        </w:tc>
        <w:tc>
          <w:tcPr>
            <w:tcW w:w="2954" w:type="dxa"/>
          </w:tcPr>
          <w:p w:rsidR="00316387" w:rsidRPr="005302DE" w:rsidRDefault="00316387">
            <w:pPr>
              <w:pStyle w:val="TableParagraph"/>
              <w:spacing w:line="244" w:lineRule="auto"/>
            </w:pPr>
            <w:r w:rsidRPr="005302DE">
              <w:t>МКОУ Мокроусовская СОШ №1 имени генерал-майора</w:t>
            </w:r>
          </w:p>
          <w:p w:rsidR="00316387" w:rsidRPr="005302DE" w:rsidRDefault="00316387">
            <w:pPr>
              <w:pStyle w:val="TableParagraph"/>
              <w:spacing w:line="248" w:lineRule="exact"/>
            </w:pPr>
            <w:r w:rsidRPr="005302DE">
              <w:rPr>
                <w:spacing w:val="-2"/>
              </w:rPr>
              <w:t>Г.Ф.Тарасова</w:t>
            </w:r>
          </w:p>
        </w:tc>
        <w:tc>
          <w:tcPr>
            <w:tcW w:w="2420" w:type="dxa"/>
          </w:tcPr>
          <w:p w:rsidR="00316387" w:rsidRPr="005302DE" w:rsidRDefault="00316387" w:rsidP="00B8517F">
            <w:pPr>
              <w:pStyle w:val="TableParagraph"/>
              <w:spacing w:line="244" w:lineRule="auto"/>
              <w:ind w:right="96"/>
            </w:pPr>
            <w:r w:rsidRPr="005302DE">
              <w:t>Старцева Лилия Александровна</w:t>
            </w:r>
          </w:p>
        </w:tc>
        <w:tc>
          <w:tcPr>
            <w:tcW w:w="1256" w:type="dxa"/>
          </w:tcPr>
          <w:p w:rsidR="00316387" w:rsidRPr="005302DE" w:rsidRDefault="00316387">
            <w:pPr>
              <w:pStyle w:val="TableParagraph"/>
            </w:pPr>
            <w:r w:rsidRPr="005302DE">
              <w:rPr>
                <w:spacing w:val="-2"/>
              </w:rPr>
              <w:t>9-74-</w:t>
            </w:r>
            <w:r w:rsidRPr="005302DE">
              <w:rPr>
                <w:spacing w:val="-5"/>
              </w:rPr>
              <w:t>30</w:t>
            </w:r>
          </w:p>
        </w:tc>
        <w:tc>
          <w:tcPr>
            <w:tcW w:w="2704" w:type="dxa"/>
          </w:tcPr>
          <w:p w:rsidR="00316387" w:rsidRPr="005302DE" w:rsidRDefault="00316387">
            <w:pPr>
              <w:pStyle w:val="TableParagraph"/>
              <w:spacing w:line="240" w:lineRule="auto"/>
              <w:ind w:right="160"/>
            </w:pPr>
            <w:r w:rsidRPr="005302DE">
              <w:t xml:space="preserve">Курганская область, Мокроусовский район, с. Мокроусово, </w:t>
            </w:r>
          </w:p>
          <w:p w:rsidR="00316387" w:rsidRPr="005302DE" w:rsidRDefault="00316387" w:rsidP="00B8517F">
            <w:pPr>
              <w:pStyle w:val="TableParagraph"/>
              <w:spacing w:line="240" w:lineRule="auto"/>
              <w:ind w:right="160"/>
            </w:pPr>
            <w:r w:rsidRPr="005302DE">
              <w:t xml:space="preserve">ул. Октябрьская, </w:t>
            </w:r>
            <w:r w:rsidRPr="005302DE">
              <w:rPr>
                <w:spacing w:val="-5"/>
              </w:rPr>
              <w:t>21</w:t>
            </w:r>
          </w:p>
        </w:tc>
        <w:tc>
          <w:tcPr>
            <w:tcW w:w="2860" w:type="dxa"/>
          </w:tcPr>
          <w:p w:rsidR="00316387" w:rsidRDefault="00316387">
            <w:pPr>
              <w:pStyle w:val="TableParagraph"/>
              <w:spacing w:before="4" w:line="240" w:lineRule="auto"/>
            </w:pPr>
            <w:hyperlink r:id="rId4" w:history="1">
              <w:r w:rsidRPr="00A834B4">
                <w:rPr>
                  <w:rStyle w:val="Hyperlink"/>
                </w:rPr>
                <w:t>https://shkola1mokrousovo-r45.gosweb.gosuslugi.ru/</w:t>
              </w:r>
            </w:hyperlink>
          </w:p>
          <w:p w:rsidR="00316387" w:rsidRPr="000A505B" w:rsidRDefault="00316387">
            <w:pPr>
              <w:pStyle w:val="TableParagraph"/>
              <w:spacing w:before="4" w:line="240" w:lineRule="auto"/>
            </w:pPr>
          </w:p>
          <w:p w:rsidR="00316387" w:rsidRPr="005302DE" w:rsidRDefault="00316387">
            <w:pPr>
              <w:pStyle w:val="TableParagraph"/>
              <w:spacing w:before="4" w:line="240" w:lineRule="auto"/>
            </w:pPr>
          </w:p>
        </w:tc>
        <w:tc>
          <w:tcPr>
            <w:tcW w:w="3190" w:type="dxa"/>
          </w:tcPr>
          <w:p w:rsidR="00316387" w:rsidRPr="005302DE" w:rsidRDefault="00316387">
            <w:pPr>
              <w:pStyle w:val="TableParagraph"/>
              <w:spacing w:line="265" w:lineRule="exact"/>
              <w:ind w:left="109"/>
            </w:pPr>
            <w:hyperlink r:id="rId5">
              <w:r w:rsidRPr="005302DE">
                <w:rPr>
                  <w:color w:val="0000FF"/>
                  <w:spacing w:val="-2"/>
                  <w:u w:val="single" w:color="0000FF"/>
                </w:rPr>
                <w:t>msoh1@yandex.ru</w:t>
              </w:r>
            </w:hyperlink>
          </w:p>
        </w:tc>
      </w:tr>
      <w:tr w:rsidR="00316387" w:rsidRPr="005302DE" w:rsidTr="008D4835">
        <w:trPr>
          <w:trHeight w:val="701"/>
        </w:trPr>
        <w:tc>
          <w:tcPr>
            <w:tcW w:w="437" w:type="dxa"/>
          </w:tcPr>
          <w:p w:rsidR="00316387" w:rsidRPr="005302DE" w:rsidRDefault="00316387">
            <w:pPr>
              <w:pStyle w:val="TableParagraph"/>
              <w:ind w:left="27" w:right="61"/>
              <w:jc w:val="center"/>
            </w:pPr>
            <w:r w:rsidRPr="005302DE">
              <w:rPr>
                <w:spacing w:val="-5"/>
              </w:rPr>
              <w:t>2.</w:t>
            </w:r>
          </w:p>
        </w:tc>
        <w:tc>
          <w:tcPr>
            <w:tcW w:w="2954" w:type="dxa"/>
          </w:tcPr>
          <w:p w:rsidR="00316387" w:rsidRPr="005302DE" w:rsidRDefault="00316387">
            <w:pPr>
              <w:pStyle w:val="TableParagraph"/>
            </w:pPr>
            <w:r w:rsidRPr="005302DE">
              <w:t xml:space="preserve">МКОУ Куртанская </w:t>
            </w:r>
            <w:r w:rsidRPr="005302DE">
              <w:rPr>
                <w:spacing w:val="-5"/>
              </w:rPr>
              <w:t>ООШ</w:t>
            </w:r>
          </w:p>
        </w:tc>
        <w:tc>
          <w:tcPr>
            <w:tcW w:w="2420" w:type="dxa"/>
          </w:tcPr>
          <w:p w:rsidR="00316387" w:rsidRPr="005302DE" w:rsidRDefault="00316387" w:rsidP="00B8517F">
            <w:pPr>
              <w:pStyle w:val="TableParagraph"/>
              <w:spacing w:line="240" w:lineRule="auto"/>
              <w:ind w:right="96"/>
            </w:pPr>
            <w:r w:rsidRPr="005302DE">
              <w:rPr>
                <w:spacing w:val="-2"/>
              </w:rPr>
              <w:t>Иванов Михаил Михайлович</w:t>
            </w:r>
          </w:p>
        </w:tc>
        <w:tc>
          <w:tcPr>
            <w:tcW w:w="1256" w:type="dxa"/>
          </w:tcPr>
          <w:p w:rsidR="00316387" w:rsidRPr="005302DE" w:rsidRDefault="00316387">
            <w:pPr>
              <w:pStyle w:val="TableParagraph"/>
            </w:pPr>
            <w:r w:rsidRPr="005302DE">
              <w:rPr>
                <w:spacing w:val="-2"/>
              </w:rPr>
              <w:t>9-93-</w:t>
            </w:r>
            <w:r w:rsidRPr="005302DE">
              <w:rPr>
                <w:spacing w:val="-5"/>
              </w:rPr>
              <w:t>37</w:t>
            </w:r>
          </w:p>
        </w:tc>
        <w:tc>
          <w:tcPr>
            <w:tcW w:w="2704" w:type="dxa"/>
          </w:tcPr>
          <w:p w:rsidR="00316387" w:rsidRPr="005302DE" w:rsidRDefault="00316387">
            <w:pPr>
              <w:pStyle w:val="TableParagraph"/>
              <w:spacing w:line="242" w:lineRule="auto"/>
              <w:ind w:right="160"/>
            </w:pPr>
            <w:r w:rsidRPr="005302DE">
              <w:t>Курганская область, Мокроусовский район,</w:t>
            </w:r>
          </w:p>
          <w:p w:rsidR="00316387" w:rsidRPr="005302DE" w:rsidRDefault="00316387">
            <w:pPr>
              <w:pStyle w:val="TableParagraph"/>
              <w:ind w:right="160"/>
            </w:pPr>
            <w:r w:rsidRPr="005302DE">
              <w:t xml:space="preserve">с.Куртан, ул.Победы, </w:t>
            </w:r>
            <w:r w:rsidRPr="005302DE">
              <w:rPr>
                <w:spacing w:val="-6"/>
              </w:rPr>
              <w:t>14</w:t>
            </w:r>
          </w:p>
        </w:tc>
        <w:tc>
          <w:tcPr>
            <w:tcW w:w="2860" w:type="dxa"/>
          </w:tcPr>
          <w:p w:rsidR="00316387" w:rsidRDefault="00316387">
            <w:pPr>
              <w:pStyle w:val="TableParagraph"/>
              <w:spacing w:before="1" w:line="240" w:lineRule="auto"/>
            </w:pPr>
            <w:hyperlink r:id="rId6" w:history="1">
              <w:r w:rsidRPr="00A834B4">
                <w:rPr>
                  <w:rStyle w:val="Hyperlink"/>
                </w:rPr>
                <w:t>https://shkolakurtanskaya-r45.gosweb.gosuslugi.ru/</w:t>
              </w:r>
            </w:hyperlink>
          </w:p>
          <w:p w:rsidR="00316387" w:rsidRPr="005302DE" w:rsidRDefault="00316387" w:rsidP="008D4835">
            <w:pPr>
              <w:pStyle w:val="TableParagraph"/>
              <w:spacing w:before="1" w:line="240" w:lineRule="auto"/>
              <w:ind w:left="0"/>
            </w:pPr>
          </w:p>
        </w:tc>
        <w:tc>
          <w:tcPr>
            <w:tcW w:w="3190" w:type="dxa"/>
          </w:tcPr>
          <w:p w:rsidR="00316387" w:rsidRPr="005302DE" w:rsidRDefault="00316387">
            <w:pPr>
              <w:pStyle w:val="TableParagraph"/>
              <w:spacing w:line="265" w:lineRule="exact"/>
              <w:ind w:left="109"/>
            </w:pPr>
            <w:hyperlink r:id="rId7">
              <w:r w:rsidRPr="005302DE">
                <w:rPr>
                  <w:color w:val="0000FF"/>
                  <w:spacing w:val="-2"/>
                  <w:u w:val="single" w:color="0000FF"/>
                </w:rPr>
                <w:t>kurtanskaya@yandex.ru</w:t>
              </w:r>
            </w:hyperlink>
          </w:p>
        </w:tc>
      </w:tr>
      <w:tr w:rsidR="00316387" w:rsidRPr="005302DE" w:rsidTr="009A2309">
        <w:trPr>
          <w:trHeight w:val="1013"/>
        </w:trPr>
        <w:tc>
          <w:tcPr>
            <w:tcW w:w="437" w:type="dxa"/>
          </w:tcPr>
          <w:p w:rsidR="00316387" w:rsidRPr="005302DE" w:rsidRDefault="00316387">
            <w:pPr>
              <w:pStyle w:val="TableParagraph"/>
              <w:ind w:left="27" w:right="61"/>
              <w:jc w:val="center"/>
            </w:pPr>
            <w:r w:rsidRPr="005302DE">
              <w:rPr>
                <w:spacing w:val="-5"/>
              </w:rPr>
              <w:t>3.</w:t>
            </w:r>
          </w:p>
        </w:tc>
        <w:tc>
          <w:tcPr>
            <w:tcW w:w="2954" w:type="dxa"/>
          </w:tcPr>
          <w:p w:rsidR="00316387" w:rsidRPr="005302DE" w:rsidRDefault="00316387">
            <w:pPr>
              <w:pStyle w:val="TableParagraph"/>
            </w:pPr>
            <w:r w:rsidRPr="005302DE">
              <w:t xml:space="preserve">МКОУ Травнинская </w:t>
            </w:r>
            <w:r w:rsidRPr="005302DE">
              <w:rPr>
                <w:spacing w:val="-5"/>
              </w:rPr>
              <w:t>ООШ</w:t>
            </w:r>
          </w:p>
        </w:tc>
        <w:tc>
          <w:tcPr>
            <w:tcW w:w="2420" w:type="dxa"/>
          </w:tcPr>
          <w:p w:rsidR="00316387" w:rsidRPr="005302DE" w:rsidRDefault="00316387">
            <w:pPr>
              <w:pStyle w:val="TableParagraph"/>
              <w:spacing w:line="240" w:lineRule="auto"/>
              <w:ind w:right="112"/>
            </w:pPr>
            <w:r w:rsidRPr="005302DE">
              <w:t xml:space="preserve">Прудникова Вера </w:t>
            </w:r>
            <w:r w:rsidRPr="005302DE">
              <w:rPr>
                <w:spacing w:val="-2"/>
              </w:rPr>
              <w:t>Николаевна</w:t>
            </w:r>
          </w:p>
        </w:tc>
        <w:tc>
          <w:tcPr>
            <w:tcW w:w="1256" w:type="dxa"/>
          </w:tcPr>
          <w:p w:rsidR="00316387" w:rsidRPr="005302DE" w:rsidRDefault="00316387">
            <w:pPr>
              <w:pStyle w:val="TableParagraph"/>
            </w:pPr>
            <w:r w:rsidRPr="005302DE">
              <w:rPr>
                <w:spacing w:val="-2"/>
              </w:rPr>
              <w:t>9-43-</w:t>
            </w:r>
            <w:r w:rsidRPr="005302DE">
              <w:rPr>
                <w:spacing w:val="-5"/>
              </w:rPr>
              <w:t>91</w:t>
            </w:r>
          </w:p>
        </w:tc>
        <w:tc>
          <w:tcPr>
            <w:tcW w:w="2704" w:type="dxa"/>
          </w:tcPr>
          <w:p w:rsidR="00316387" w:rsidRPr="005302DE" w:rsidRDefault="00316387">
            <w:pPr>
              <w:pStyle w:val="TableParagraph"/>
              <w:spacing w:line="240" w:lineRule="auto"/>
            </w:pPr>
            <w:r w:rsidRPr="005302DE">
              <w:t xml:space="preserve">Курганская область, </w:t>
            </w:r>
            <w:r w:rsidRPr="005302DE">
              <w:rPr>
                <w:spacing w:val="-2"/>
              </w:rPr>
              <w:t>Мокроусовский</w:t>
            </w:r>
          </w:p>
          <w:p w:rsidR="00316387" w:rsidRPr="005302DE" w:rsidRDefault="00316387">
            <w:pPr>
              <w:pStyle w:val="TableParagraph"/>
            </w:pPr>
            <w:r w:rsidRPr="005302DE">
              <w:t>район, Травное,</w:t>
            </w:r>
          </w:p>
          <w:p w:rsidR="00316387" w:rsidRPr="005302DE" w:rsidRDefault="00316387">
            <w:pPr>
              <w:pStyle w:val="TableParagraph"/>
            </w:pPr>
            <w:r w:rsidRPr="005302DE">
              <w:t>ул. Школьная, 2</w:t>
            </w:r>
          </w:p>
        </w:tc>
        <w:tc>
          <w:tcPr>
            <w:tcW w:w="2860" w:type="dxa"/>
          </w:tcPr>
          <w:p w:rsidR="00316387" w:rsidRDefault="00316387">
            <w:pPr>
              <w:pStyle w:val="TableParagraph"/>
              <w:spacing w:before="4" w:line="240" w:lineRule="auto"/>
            </w:pPr>
            <w:hyperlink r:id="rId8" w:history="1">
              <w:r w:rsidRPr="00A834B4">
                <w:rPr>
                  <w:rStyle w:val="Hyperlink"/>
                </w:rPr>
                <w:t>https://shkolatravninskaya-r45.gosweb.gosuslugi.ru/</w:t>
              </w:r>
            </w:hyperlink>
          </w:p>
          <w:p w:rsidR="00316387" w:rsidRPr="00292398" w:rsidRDefault="00316387">
            <w:pPr>
              <w:pStyle w:val="TableParagraph"/>
              <w:spacing w:before="4" w:line="240" w:lineRule="auto"/>
            </w:pPr>
          </w:p>
          <w:p w:rsidR="00316387" w:rsidRPr="005302DE" w:rsidRDefault="00316387">
            <w:pPr>
              <w:pStyle w:val="TableParagraph"/>
              <w:spacing w:before="4" w:line="240" w:lineRule="auto"/>
            </w:pPr>
          </w:p>
        </w:tc>
        <w:tc>
          <w:tcPr>
            <w:tcW w:w="3190" w:type="dxa"/>
          </w:tcPr>
          <w:p w:rsidR="00316387" w:rsidRPr="005302DE" w:rsidRDefault="00316387" w:rsidP="009A2309">
            <w:pPr>
              <w:pStyle w:val="TableParagraph"/>
              <w:spacing w:line="263" w:lineRule="exact"/>
              <w:ind w:left="109"/>
            </w:pPr>
            <w:hyperlink r:id="rId9">
              <w:r w:rsidRPr="005302DE">
                <w:rPr>
                  <w:color w:val="0000FF"/>
                  <w:spacing w:val="-2"/>
                  <w:u w:val="single" w:color="0000FF"/>
                </w:rPr>
                <w:t>travnoe.shcool@yandex</w:t>
              </w:r>
            </w:hyperlink>
            <w:hyperlink r:id="rId10">
              <w:r w:rsidRPr="005302DE">
                <w:rPr>
                  <w:color w:val="0000FF"/>
                  <w:spacing w:val="-5"/>
                  <w:u w:val="single" w:color="0000FF"/>
                </w:rPr>
                <w:t>.ru</w:t>
              </w:r>
            </w:hyperlink>
          </w:p>
        </w:tc>
      </w:tr>
      <w:tr w:rsidR="00316387" w:rsidRPr="005302DE" w:rsidTr="009A2309">
        <w:trPr>
          <w:trHeight w:val="1012"/>
        </w:trPr>
        <w:tc>
          <w:tcPr>
            <w:tcW w:w="437" w:type="dxa"/>
          </w:tcPr>
          <w:p w:rsidR="00316387" w:rsidRPr="005302DE" w:rsidRDefault="00316387">
            <w:pPr>
              <w:pStyle w:val="TableParagraph"/>
              <w:ind w:left="27" w:right="61"/>
              <w:jc w:val="center"/>
            </w:pPr>
            <w:r w:rsidRPr="005302DE">
              <w:rPr>
                <w:spacing w:val="-5"/>
              </w:rPr>
              <w:t>4.</w:t>
            </w:r>
          </w:p>
        </w:tc>
        <w:tc>
          <w:tcPr>
            <w:tcW w:w="2954" w:type="dxa"/>
          </w:tcPr>
          <w:p w:rsidR="00316387" w:rsidRPr="005302DE" w:rsidRDefault="00316387" w:rsidP="007C0EFC">
            <w:pPr>
              <w:pStyle w:val="TableParagraph"/>
            </w:pPr>
            <w:r w:rsidRPr="005302DE">
              <w:t xml:space="preserve">МКОУСтаропершинская </w:t>
            </w:r>
            <w:r w:rsidRPr="005302DE">
              <w:rPr>
                <w:spacing w:val="-5"/>
              </w:rPr>
              <w:t>СОШ</w:t>
            </w:r>
          </w:p>
        </w:tc>
        <w:tc>
          <w:tcPr>
            <w:tcW w:w="2420" w:type="dxa"/>
          </w:tcPr>
          <w:p w:rsidR="00316387" w:rsidRPr="005302DE" w:rsidRDefault="00316387" w:rsidP="007C0EFC">
            <w:pPr>
              <w:pStyle w:val="TableParagraph"/>
              <w:spacing w:line="240" w:lineRule="auto"/>
            </w:pPr>
            <w:r w:rsidRPr="005302DE">
              <w:rPr>
                <w:spacing w:val="-2"/>
              </w:rPr>
              <w:t>Рощупкина Евгения</w:t>
            </w:r>
          </w:p>
          <w:p w:rsidR="00316387" w:rsidRPr="005302DE" w:rsidRDefault="00316387" w:rsidP="007C0EFC">
            <w:pPr>
              <w:pStyle w:val="TableParagraph"/>
              <w:spacing w:line="251" w:lineRule="exact"/>
            </w:pPr>
            <w:r w:rsidRPr="005302DE">
              <w:rPr>
                <w:spacing w:val="-2"/>
              </w:rPr>
              <w:t>Николаевна</w:t>
            </w:r>
          </w:p>
        </w:tc>
        <w:tc>
          <w:tcPr>
            <w:tcW w:w="1256" w:type="dxa"/>
          </w:tcPr>
          <w:p w:rsidR="00316387" w:rsidRPr="005302DE" w:rsidRDefault="00316387" w:rsidP="007C0EFC">
            <w:pPr>
              <w:pStyle w:val="TableParagraph"/>
            </w:pPr>
            <w:r w:rsidRPr="005302DE">
              <w:rPr>
                <w:spacing w:val="-2"/>
              </w:rPr>
              <w:t>9-05-</w:t>
            </w:r>
            <w:r w:rsidRPr="005302DE">
              <w:rPr>
                <w:spacing w:val="-5"/>
              </w:rPr>
              <w:t>40</w:t>
            </w:r>
          </w:p>
        </w:tc>
        <w:tc>
          <w:tcPr>
            <w:tcW w:w="2704" w:type="dxa"/>
          </w:tcPr>
          <w:p w:rsidR="00316387" w:rsidRPr="005302DE" w:rsidRDefault="00316387" w:rsidP="007C0EFC">
            <w:pPr>
              <w:pStyle w:val="TableParagraph"/>
              <w:spacing w:line="240" w:lineRule="auto"/>
              <w:ind w:right="160"/>
            </w:pPr>
            <w:r w:rsidRPr="005302DE">
              <w:t>Курганская область, Мокроусовский район, с. Старопершино,</w:t>
            </w:r>
          </w:p>
          <w:p w:rsidR="00316387" w:rsidRPr="005302DE" w:rsidRDefault="00316387" w:rsidP="007C0EFC">
            <w:pPr>
              <w:pStyle w:val="TableParagraph"/>
              <w:spacing w:line="240" w:lineRule="auto"/>
            </w:pPr>
            <w:r w:rsidRPr="005302DE">
              <w:t>ул.Школьная,</w:t>
            </w:r>
            <w:r w:rsidRPr="005302DE">
              <w:rPr>
                <w:spacing w:val="-5"/>
              </w:rPr>
              <w:t xml:space="preserve"> 22</w:t>
            </w:r>
          </w:p>
        </w:tc>
        <w:tc>
          <w:tcPr>
            <w:tcW w:w="2860" w:type="dxa"/>
          </w:tcPr>
          <w:p w:rsidR="00316387" w:rsidRDefault="00316387" w:rsidP="007C0EFC">
            <w:pPr>
              <w:pStyle w:val="TableParagraph"/>
              <w:spacing w:line="276" w:lineRule="auto"/>
            </w:pPr>
            <w:hyperlink r:id="rId11" w:history="1">
              <w:r w:rsidRPr="00A834B4">
                <w:rPr>
                  <w:rStyle w:val="Hyperlink"/>
                </w:rPr>
                <w:t>https://shkolastaropershinskaya-r45.gosweb.gosuslugi.ru/</w:t>
              </w:r>
            </w:hyperlink>
          </w:p>
          <w:p w:rsidR="00316387" w:rsidRPr="005302DE" w:rsidRDefault="00316387" w:rsidP="006C3C43">
            <w:pPr>
              <w:pStyle w:val="TableParagraph"/>
              <w:spacing w:line="276" w:lineRule="auto"/>
              <w:ind w:left="0"/>
            </w:pPr>
          </w:p>
        </w:tc>
        <w:tc>
          <w:tcPr>
            <w:tcW w:w="3190" w:type="dxa"/>
          </w:tcPr>
          <w:p w:rsidR="00316387" w:rsidRPr="005302DE" w:rsidRDefault="00316387" w:rsidP="007C0EFC">
            <w:pPr>
              <w:pStyle w:val="TableParagraph"/>
              <w:spacing w:line="240" w:lineRule="auto"/>
              <w:ind w:left="109" w:right="72"/>
            </w:pPr>
            <w:hyperlink r:id="rId12">
              <w:r w:rsidRPr="005302DE">
                <w:rPr>
                  <w:color w:val="0000FF"/>
                  <w:spacing w:val="-2"/>
                  <w:u w:val="single" w:color="0000FF"/>
                </w:rPr>
                <w:t>staropershino@yandex.</w:t>
              </w:r>
            </w:hyperlink>
            <w:hyperlink r:id="rId13">
              <w:r w:rsidRPr="005302DE">
                <w:rPr>
                  <w:color w:val="0000FF"/>
                  <w:spacing w:val="-6"/>
                  <w:u w:val="single" w:color="0000FF"/>
                </w:rPr>
                <w:t>ru</w:t>
              </w:r>
            </w:hyperlink>
          </w:p>
        </w:tc>
      </w:tr>
      <w:tr w:rsidR="00316387" w:rsidRPr="005302DE" w:rsidTr="009A2309">
        <w:trPr>
          <w:trHeight w:val="1054"/>
        </w:trPr>
        <w:tc>
          <w:tcPr>
            <w:tcW w:w="437" w:type="dxa"/>
          </w:tcPr>
          <w:p w:rsidR="00316387" w:rsidRPr="005302DE" w:rsidRDefault="00316387">
            <w:pPr>
              <w:pStyle w:val="TableParagraph"/>
              <w:ind w:left="27" w:right="61"/>
              <w:jc w:val="center"/>
            </w:pPr>
            <w:r w:rsidRPr="005302DE">
              <w:rPr>
                <w:spacing w:val="-5"/>
              </w:rPr>
              <w:t>5.</w:t>
            </w:r>
          </w:p>
        </w:tc>
        <w:tc>
          <w:tcPr>
            <w:tcW w:w="2954" w:type="dxa"/>
          </w:tcPr>
          <w:p w:rsidR="00316387" w:rsidRPr="005302DE" w:rsidRDefault="00316387" w:rsidP="00614C1B">
            <w:pPr>
              <w:pStyle w:val="TableParagraph"/>
            </w:pPr>
            <w:r w:rsidRPr="005302DE">
              <w:t xml:space="preserve">МКОУ Сунгуровская </w:t>
            </w:r>
            <w:r w:rsidRPr="005302DE">
              <w:rPr>
                <w:spacing w:val="-5"/>
              </w:rPr>
              <w:t>ООШ</w:t>
            </w:r>
          </w:p>
        </w:tc>
        <w:tc>
          <w:tcPr>
            <w:tcW w:w="2420" w:type="dxa"/>
          </w:tcPr>
          <w:p w:rsidR="00316387" w:rsidRPr="005302DE" w:rsidRDefault="00316387" w:rsidP="00B8517F">
            <w:pPr>
              <w:pStyle w:val="TableParagraph"/>
              <w:spacing w:line="240" w:lineRule="auto"/>
            </w:pPr>
            <w:r w:rsidRPr="005302DE">
              <w:rPr>
                <w:spacing w:val="-2"/>
              </w:rPr>
              <w:t>Кокорина Светлана Анатольевна</w:t>
            </w:r>
          </w:p>
        </w:tc>
        <w:tc>
          <w:tcPr>
            <w:tcW w:w="1256" w:type="dxa"/>
          </w:tcPr>
          <w:p w:rsidR="00316387" w:rsidRPr="005302DE" w:rsidRDefault="00316387" w:rsidP="00614C1B">
            <w:pPr>
              <w:pStyle w:val="TableParagraph"/>
            </w:pPr>
            <w:r w:rsidRPr="005302DE">
              <w:rPr>
                <w:spacing w:val="-2"/>
              </w:rPr>
              <w:t>9-53-</w:t>
            </w:r>
            <w:r w:rsidRPr="005302DE">
              <w:rPr>
                <w:spacing w:val="-5"/>
              </w:rPr>
              <w:t>35</w:t>
            </w:r>
          </w:p>
        </w:tc>
        <w:tc>
          <w:tcPr>
            <w:tcW w:w="2704" w:type="dxa"/>
          </w:tcPr>
          <w:p w:rsidR="00316387" w:rsidRPr="005302DE" w:rsidRDefault="00316387" w:rsidP="00614C1B">
            <w:pPr>
              <w:pStyle w:val="TableParagraph"/>
              <w:spacing w:line="240" w:lineRule="auto"/>
              <w:ind w:right="160"/>
            </w:pPr>
            <w:r w:rsidRPr="005302DE">
              <w:t>Курганская область, Мокроусовский район, с. Сунгурово, ул. 40</w:t>
            </w:r>
          </w:p>
          <w:p w:rsidR="00316387" w:rsidRPr="005302DE" w:rsidRDefault="00316387" w:rsidP="00614C1B">
            <w:pPr>
              <w:pStyle w:val="TableParagraph"/>
              <w:spacing w:line="240" w:lineRule="exact"/>
            </w:pPr>
            <w:r w:rsidRPr="005302DE">
              <w:t xml:space="preserve">лет Победы, </w:t>
            </w:r>
            <w:r w:rsidRPr="005302DE">
              <w:rPr>
                <w:spacing w:val="-5"/>
              </w:rPr>
              <w:t>28</w:t>
            </w:r>
          </w:p>
        </w:tc>
        <w:tc>
          <w:tcPr>
            <w:tcW w:w="2860" w:type="dxa"/>
          </w:tcPr>
          <w:p w:rsidR="00316387" w:rsidRDefault="00316387" w:rsidP="00614C1B">
            <w:pPr>
              <w:pStyle w:val="TableParagraph"/>
              <w:spacing w:line="242" w:lineRule="auto"/>
            </w:pPr>
            <w:hyperlink r:id="rId14" w:history="1">
              <w:r w:rsidRPr="00A834B4">
                <w:rPr>
                  <w:rStyle w:val="Hyperlink"/>
                </w:rPr>
                <w:t>https://shkolasungurovskaya-r45.gosweb.gosuslugi.ru/</w:t>
              </w:r>
            </w:hyperlink>
          </w:p>
          <w:p w:rsidR="00316387" w:rsidRPr="00292398" w:rsidRDefault="00316387" w:rsidP="00614C1B">
            <w:pPr>
              <w:pStyle w:val="TableParagraph"/>
              <w:spacing w:line="242" w:lineRule="auto"/>
            </w:pPr>
          </w:p>
          <w:p w:rsidR="00316387" w:rsidRPr="005302DE" w:rsidRDefault="00316387" w:rsidP="00614C1B">
            <w:pPr>
              <w:pStyle w:val="TableParagraph"/>
              <w:spacing w:line="242" w:lineRule="auto"/>
            </w:pPr>
          </w:p>
        </w:tc>
        <w:tc>
          <w:tcPr>
            <w:tcW w:w="3190" w:type="dxa"/>
          </w:tcPr>
          <w:p w:rsidR="00316387" w:rsidRPr="005302DE" w:rsidRDefault="00316387" w:rsidP="00614C1B">
            <w:pPr>
              <w:pStyle w:val="TableParagraph"/>
              <w:spacing w:line="240" w:lineRule="auto"/>
              <w:ind w:left="109"/>
            </w:pPr>
            <w:hyperlink r:id="rId15">
              <w:r w:rsidRPr="005302DE">
                <w:rPr>
                  <w:color w:val="0000FF"/>
                  <w:spacing w:val="-2"/>
                  <w:u w:val="single" w:color="0000FF"/>
                </w:rPr>
                <w:t>schoolsungurovskaya@</w:t>
              </w:r>
            </w:hyperlink>
            <w:hyperlink r:id="rId16">
              <w:r w:rsidRPr="005302DE">
                <w:rPr>
                  <w:color w:val="0000FF"/>
                  <w:spacing w:val="-2"/>
                  <w:u w:val="single" w:color="0000FF"/>
                </w:rPr>
                <w:t>yandex.ru</w:t>
              </w:r>
            </w:hyperlink>
          </w:p>
        </w:tc>
      </w:tr>
      <w:tr w:rsidR="00316387" w:rsidRPr="005302DE" w:rsidTr="009A2309">
        <w:trPr>
          <w:trHeight w:val="1012"/>
        </w:trPr>
        <w:tc>
          <w:tcPr>
            <w:tcW w:w="437" w:type="dxa"/>
          </w:tcPr>
          <w:p w:rsidR="00316387" w:rsidRPr="005302DE" w:rsidRDefault="00316387">
            <w:pPr>
              <w:pStyle w:val="TableParagraph"/>
              <w:ind w:left="27" w:right="61"/>
              <w:jc w:val="center"/>
            </w:pPr>
            <w:r w:rsidRPr="005302DE">
              <w:rPr>
                <w:spacing w:val="-5"/>
              </w:rPr>
              <w:t>6.</w:t>
            </w:r>
          </w:p>
        </w:tc>
        <w:tc>
          <w:tcPr>
            <w:tcW w:w="2954" w:type="dxa"/>
          </w:tcPr>
          <w:p w:rsidR="00316387" w:rsidRPr="005302DE" w:rsidRDefault="00316387" w:rsidP="00DF3DE2">
            <w:pPr>
              <w:pStyle w:val="TableParagraph"/>
            </w:pPr>
            <w:r w:rsidRPr="005302DE">
              <w:t xml:space="preserve">МБОУ «Утичевская </w:t>
            </w:r>
            <w:r w:rsidRPr="005302DE">
              <w:rPr>
                <w:spacing w:val="-5"/>
              </w:rPr>
              <w:t>ООШ»</w:t>
            </w:r>
          </w:p>
        </w:tc>
        <w:tc>
          <w:tcPr>
            <w:tcW w:w="2420" w:type="dxa"/>
          </w:tcPr>
          <w:p w:rsidR="00316387" w:rsidRPr="005302DE" w:rsidRDefault="00316387" w:rsidP="00DF3DE2">
            <w:pPr>
              <w:pStyle w:val="TableParagraph"/>
              <w:spacing w:line="240" w:lineRule="auto"/>
            </w:pPr>
            <w:r w:rsidRPr="005302DE">
              <w:rPr>
                <w:spacing w:val="-2"/>
              </w:rPr>
              <w:t>Шляхова Сталинара</w:t>
            </w:r>
            <w:r>
              <w:rPr>
                <w:spacing w:val="-2"/>
              </w:rPr>
              <w:t xml:space="preserve"> </w:t>
            </w:r>
            <w:r w:rsidRPr="005302DE">
              <w:rPr>
                <w:spacing w:val="-2"/>
              </w:rPr>
              <w:t>Ефим</w:t>
            </w:r>
            <w:r>
              <w:rPr>
                <w:spacing w:val="-2"/>
              </w:rPr>
              <w:t>овна</w:t>
            </w:r>
          </w:p>
        </w:tc>
        <w:tc>
          <w:tcPr>
            <w:tcW w:w="1256" w:type="dxa"/>
          </w:tcPr>
          <w:p w:rsidR="00316387" w:rsidRPr="005302DE" w:rsidRDefault="00316387" w:rsidP="00DF3DE2">
            <w:pPr>
              <w:pStyle w:val="TableParagraph"/>
            </w:pPr>
            <w:r w:rsidRPr="005302DE">
              <w:rPr>
                <w:spacing w:val="-2"/>
              </w:rPr>
              <w:t>9-08-</w:t>
            </w:r>
            <w:r w:rsidRPr="005302DE">
              <w:rPr>
                <w:spacing w:val="-5"/>
              </w:rPr>
              <w:t>18</w:t>
            </w:r>
          </w:p>
        </w:tc>
        <w:tc>
          <w:tcPr>
            <w:tcW w:w="2704" w:type="dxa"/>
          </w:tcPr>
          <w:p w:rsidR="00316387" w:rsidRPr="005302DE" w:rsidRDefault="00316387" w:rsidP="00DF3DE2">
            <w:pPr>
              <w:pStyle w:val="TableParagraph"/>
              <w:spacing w:line="240" w:lineRule="auto"/>
              <w:ind w:right="160"/>
            </w:pPr>
            <w:r w:rsidRPr="005302DE">
              <w:t>Курганская область, Мокроусовскийрайон,</w:t>
            </w:r>
          </w:p>
          <w:p w:rsidR="00316387" w:rsidRPr="005302DE" w:rsidRDefault="00316387" w:rsidP="00DF3DE2">
            <w:pPr>
              <w:pStyle w:val="TableParagraph"/>
              <w:spacing w:line="248" w:lineRule="exact"/>
            </w:pPr>
            <w:r w:rsidRPr="005302DE">
              <w:t>с.Утичье,ул.70лет Октября, 7А</w:t>
            </w:r>
          </w:p>
        </w:tc>
        <w:tc>
          <w:tcPr>
            <w:tcW w:w="2860" w:type="dxa"/>
          </w:tcPr>
          <w:p w:rsidR="00316387" w:rsidRDefault="00316387" w:rsidP="00DF3DE2">
            <w:pPr>
              <w:pStyle w:val="TableParagraph"/>
            </w:pPr>
            <w:hyperlink r:id="rId17" w:history="1">
              <w:r w:rsidRPr="00A834B4">
                <w:rPr>
                  <w:rStyle w:val="Hyperlink"/>
                </w:rPr>
                <w:t>https://shkolautichevskaya-r45.gosweb.gosuslugi.ru/</w:t>
              </w:r>
            </w:hyperlink>
          </w:p>
          <w:p w:rsidR="00316387" w:rsidRPr="000A505B" w:rsidRDefault="00316387" w:rsidP="00DF3DE2">
            <w:pPr>
              <w:pStyle w:val="TableParagraph"/>
            </w:pPr>
          </w:p>
          <w:p w:rsidR="00316387" w:rsidRPr="005302DE" w:rsidRDefault="00316387" w:rsidP="00DF3DE2">
            <w:pPr>
              <w:pStyle w:val="TableParagraph"/>
            </w:pPr>
          </w:p>
        </w:tc>
        <w:tc>
          <w:tcPr>
            <w:tcW w:w="3190" w:type="dxa"/>
          </w:tcPr>
          <w:p w:rsidR="00316387" w:rsidRPr="005302DE" w:rsidRDefault="00316387" w:rsidP="00DF3DE2">
            <w:pPr>
              <w:pStyle w:val="TableParagraph"/>
              <w:spacing w:line="240" w:lineRule="auto"/>
              <w:ind w:left="109"/>
            </w:pPr>
            <w:hyperlink r:id="rId18">
              <w:r w:rsidRPr="005302DE">
                <w:rPr>
                  <w:color w:val="0000FF"/>
                  <w:spacing w:val="-2"/>
                  <w:u w:val="single" w:color="0000FF"/>
                </w:rPr>
                <w:t>hkolautihie19821@ram</w:t>
              </w:r>
            </w:hyperlink>
            <w:hyperlink r:id="rId19">
              <w:r w:rsidRPr="005302DE">
                <w:rPr>
                  <w:color w:val="0000FF"/>
                  <w:spacing w:val="-2"/>
                  <w:u w:val="single" w:color="0000FF"/>
                </w:rPr>
                <w:t>bler.ru</w:t>
              </w:r>
            </w:hyperlink>
          </w:p>
        </w:tc>
      </w:tr>
      <w:tr w:rsidR="00316387" w:rsidRPr="005302DE" w:rsidTr="009A2309">
        <w:trPr>
          <w:trHeight w:val="1010"/>
        </w:trPr>
        <w:tc>
          <w:tcPr>
            <w:tcW w:w="437" w:type="dxa"/>
          </w:tcPr>
          <w:p w:rsidR="00316387" w:rsidRPr="005302DE" w:rsidRDefault="00316387">
            <w:pPr>
              <w:pStyle w:val="TableParagraph"/>
              <w:ind w:left="27" w:right="61"/>
              <w:jc w:val="center"/>
            </w:pPr>
            <w:r w:rsidRPr="005302DE">
              <w:rPr>
                <w:spacing w:val="-5"/>
              </w:rPr>
              <w:t>7.</w:t>
            </w:r>
          </w:p>
        </w:tc>
        <w:tc>
          <w:tcPr>
            <w:tcW w:w="2954" w:type="dxa"/>
          </w:tcPr>
          <w:p w:rsidR="00316387" w:rsidRPr="005302DE" w:rsidRDefault="00316387" w:rsidP="00A576A7">
            <w:pPr>
              <w:pStyle w:val="TableParagraph"/>
              <w:spacing w:line="242" w:lineRule="auto"/>
            </w:pPr>
            <w:r w:rsidRPr="005302DE">
              <w:t xml:space="preserve">МБУ ДО «Мокроусовская </w:t>
            </w:r>
            <w:r w:rsidRPr="005302DE">
              <w:rPr>
                <w:spacing w:val="-2"/>
              </w:rPr>
              <w:t>ДЮСШ»</w:t>
            </w:r>
          </w:p>
        </w:tc>
        <w:tc>
          <w:tcPr>
            <w:tcW w:w="2420" w:type="dxa"/>
          </w:tcPr>
          <w:p w:rsidR="00316387" w:rsidRPr="005302DE" w:rsidRDefault="00316387" w:rsidP="005302DE">
            <w:pPr>
              <w:pStyle w:val="TableParagraph"/>
              <w:spacing w:line="242" w:lineRule="auto"/>
              <w:ind w:right="354"/>
            </w:pPr>
            <w:r w:rsidRPr="005302DE">
              <w:rPr>
                <w:spacing w:val="-2"/>
              </w:rPr>
              <w:t>Важенин Александр Владимирович</w:t>
            </w:r>
          </w:p>
        </w:tc>
        <w:tc>
          <w:tcPr>
            <w:tcW w:w="1256" w:type="dxa"/>
          </w:tcPr>
          <w:p w:rsidR="00316387" w:rsidRPr="005302DE" w:rsidRDefault="00316387" w:rsidP="00A576A7">
            <w:pPr>
              <w:pStyle w:val="TableParagraph"/>
            </w:pPr>
            <w:r w:rsidRPr="005302DE">
              <w:rPr>
                <w:spacing w:val="-2"/>
              </w:rPr>
              <w:t>9-72-</w:t>
            </w:r>
            <w:r w:rsidRPr="005302DE">
              <w:rPr>
                <w:spacing w:val="-5"/>
              </w:rPr>
              <w:t>88</w:t>
            </w:r>
          </w:p>
        </w:tc>
        <w:tc>
          <w:tcPr>
            <w:tcW w:w="2704" w:type="dxa"/>
          </w:tcPr>
          <w:p w:rsidR="00316387" w:rsidRPr="005302DE" w:rsidRDefault="00316387" w:rsidP="00A576A7">
            <w:pPr>
              <w:pStyle w:val="TableParagraph"/>
              <w:spacing w:line="242" w:lineRule="auto"/>
              <w:ind w:right="160"/>
            </w:pPr>
            <w:r w:rsidRPr="005302DE">
              <w:t>Курганская область, Мокроусовский район,</w:t>
            </w:r>
          </w:p>
          <w:p w:rsidR="00316387" w:rsidRPr="005302DE" w:rsidRDefault="00316387" w:rsidP="005302DE">
            <w:pPr>
              <w:pStyle w:val="TableParagraph"/>
            </w:pPr>
            <w:r w:rsidRPr="005302DE">
              <w:t xml:space="preserve">с. Мокроусово, </w:t>
            </w:r>
          </w:p>
          <w:p w:rsidR="00316387" w:rsidRPr="005302DE" w:rsidRDefault="00316387" w:rsidP="005302DE">
            <w:pPr>
              <w:pStyle w:val="TableParagraph"/>
            </w:pPr>
            <w:r w:rsidRPr="005302DE">
              <w:t>ул. Октябрьская, 25</w:t>
            </w:r>
          </w:p>
        </w:tc>
        <w:tc>
          <w:tcPr>
            <w:tcW w:w="2860" w:type="dxa"/>
          </w:tcPr>
          <w:p w:rsidR="00316387" w:rsidRPr="005302DE" w:rsidRDefault="00316387" w:rsidP="00A576A7">
            <w:pPr>
              <w:pStyle w:val="TableParagraph"/>
            </w:pPr>
            <w:hyperlink r:id="rId20">
              <w:r w:rsidRPr="005302DE">
                <w:rPr>
                  <w:color w:val="0000FF"/>
                  <w:spacing w:val="-2"/>
                  <w:u w:val="single" w:color="0000FF"/>
                </w:rPr>
                <w:t>http://mokr-dysh.my1.ru/</w:t>
              </w:r>
            </w:hyperlink>
          </w:p>
        </w:tc>
        <w:tc>
          <w:tcPr>
            <w:tcW w:w="3190" w:type="dxa"/>
          </w:tcPr>
          <w:p w:rsidR="00316387" w:rsidRPr="005302DE" w:rsidRDefault="00316387" w:rsidP="00A576A7">
            <w:pPr>
              <w:pStyle w:val="TableParagraph"/>
              <w:spacing w:line="240" w:lineRule="auto"/>
              <w:ind w:left="109"/>
            </w:pPr>
            <w:hyperlink r:id="rId21">
              <w:r w:rsidRPr="005302DE">
                <w:rPr>
                  <w:color w:val="0000FF"/>
                  <w:spacing w:val="-2"/>
                  <w:u w:val="single" w:color="0000FF"/>
                </w:rPr>
                <w:t>sportivnayashkola@list.</w:t>
              </w:r>
            </w:hyperlink>
            <w:hyperlink r:id="rId22">
              <w:r w:rsidRPr="005302DE">
                <w:rPr>
                  <w:color w:val="0000FF"/>
                  <w:spacing w:val="-6"/>
                  <w:u w:val="single" w:color="0000FF"/>
                </w:rPr>
                <w:t>ru</w:t>
              </w:r>
            </w:hyperlink>
          </w:p>
        </w:tc>
      </w:tr>
      <w:tr w:rsidR="00316387" w:rsidRPr="005302DE" w:rsidTr="009A2309">
        <w:trPr>
          <w:trHeight w:val="1013"/>
        </w:trPr>
        <w:tc>
          <w:tcPr>
            <w:tcW w:w="437" w:type="dxa"/>
          </w:tcPr>
          <w:p w:rsidR="00316387" w:rsidRPr="005302DE" w:rsidRDefault="00316387">
            <w:pPr>
              <w:pStyle w:val="TableParagraph"/>
              <w:spacing w:line="247" w:lineRule="exact"/>
              <w:ind w:left="27" w:right="61"/>
              <w:jc w:val="center"/>
            </w:pPr>
            <w:r w:rsidRPr="005302DE">
              <w:rPr>
                <w:spacing w:val="-5"/>
              </w:rPr>
              <w:t>8.</w:t>
            </w:r>
          </w:p>
        </w:tc>
        <w:tc>
          <w:tcPr>
            <w:tcW w:w="2954" w:type="dxa"/>
          </w:tcPr>
          <w:p w:rsidR="00316387" w:rsidRPr="005302DE" w:rsidRDefault="00316387" w:rsidP="00A576A7">
            <w:pPr>
              <w:pStyle w:val="TableParagraph"/>
            </w:pPr>
            <w:r w:rsidRPr="005302DE">
              <w:t>МБУ ДО</w:t>
            </w:r>
            <w:r>
              <w:t xml:space="preserve"> </w:t>
            </w:r>
            <w:r w:rsidRPr="005302DE">
              <w:t>«Мокроусовский</w:t>
            </w:r>
            <w:r>
              <w:t xml:space="preserve"> </w:t>
            </w:r>
            <w:r w:rsidRPr="005302DE">
              <w:rPr>
                <w:spacing w:val="-4"/>
              </w:rPr>
              <w:t>ДДТ»</w:t>
            </w:r>
          </w:p>
        </w:tc>
        <w:tc>
          <w:tcPr>
            <w:tcW w:w="2420" w:type="dxa"/>
          </w:tcPr>
          <w:p w:rsidR="00316387" w:rsidRPr="005302DE" w:rsidRDefault="00316387" w:rsidP="00A576A7">
            <w:pPr>
              <w:pStyle w:val="TableParagraph"/>
              <w:spacing w:line="242" w:lineRule="auto"/>
              <w:ind w:right="225"/>
            </w:pPr>
            <w:r w:rsidRPr="005302DE">
              <w:t>Сединкина</w:t>
            </w:r>
            <w:r>
              <w:t xml:space="preserve"> </w:t>
            </w:r>
            <w:r w:rsidRPr="005302DE">
              <w:t xml:space="preserve">Вера </w:t>
            </w:r>
            <w:r w:rsidRPr="005302DE">
              <w:rPr>
                <w:spacing w:val="-2"/>
              </w:rPr>
              <w:t>Васильевна</w:t>
            </w:r>
          </w:p>
        </w:tc>
        <w:tc>
          <w:tcPr>
            <w:tcW w:w="1256" w:type="dxa"/>
          </w:tcPr>
          <w:p w:rsidR="00316387" w:rsidRPr="005302DE" w:rsidRDefault="00316387" w:rsidP="00A576A7">
            <w:pPr>
              <w:pStyle w:val="TableParagraph"/>
            </w:pPr>
            <w:r w:rsidRPr="005302DE">
              <w:rPr>
                <w:spacing w:val="-2"/>
              </w:rPr>
              <w:t>9-75-</w:t>
            </w:r>
            <w:r w:rsidRPr="005302DE">
              <w:rPr>
                <w:spacing w:val="-5"/>
              </w:rPr>
              <w:t>50</w:t>
            </w:r>
          </w:p>
        </w:tc>
        <w:tc>
          <w:tcPr>
            <w:tcW w:w="2704" w:type="dxa"/>
          </w:tcPr>
          <w:p w:rsidR="00316387" w:rsidRDefault="00316387" w:rsidP="00A576A7">
            <w:pPr>
              <w:pStyle w:val="TableParagraph"/>
              <w:spacing w:line="240" w:lineRule="auto"/>
              <w:ind w:right="160"/>
            </w:pPr>
            <w:r w:rsidRPr="005302DE">
              <w:t>Курганская область, Мокроусовский район,</w:t>
            </w:r>
          </w:p>
          <w:p w:rsidR="00316387" w:rsidRPr="005302DE" w:rsidRDefault="00316387" w:rsidP="00A576A7">
            <w:pPr>
              <w:pStyle w:val="TableParagraph"/>
              <w:spacing w:line="240" w:lineRule="auto"/>
              <w:ind w:right="160"/>
            </w:pPr>
            <w:r w:rsidRPr="005302DE">
              <w:t xml:space="preserve">с. Мокроусово, </w:t>
            </w:r>
          </w:p>
          <w:p w:rsidR="00316387" w:rsidRPr="005302DE" w:rsidRDefault="00316387" w:rsidP="005302DE">
            <w:pPr>
              <w:pStyle w:val="TableParagraph"/>
              <w:spacing w:line="240" w:lineRule="auto"/>
              <w:ind w:right="160"/>
            </w:pPr>
            <w:r w:rsidRPr="005302DE">
              <w:t xml:space="preserve">ул. Советская, </w:t>
            </w:r>
            <w:r w:rsidRPr="005302DE">
              <w:rPr>
                <w:spacing w:val="-5"/>
              </w:rPr>
              <w:t>29</w:t>
            </w:r>
          </w:p>
        </w:tc>
        <w:tc>
          <w:tcPr>
            <w:tcW w:w="2860" w:type="dxa"/>
          </w:tcPr>
          <w:p w:rsidR="00316387" w:rsidRPr="005302DE" w:rsidRDefault="00316387" w:rsidP="005302DE">
            <w:pPr>
              <w:pStyle w:val="TableParagraph"/>
              <w:spacing w:before="241" w:line="240" w:lineRule="auto"/>
              <w:ind w:left="0"/>
            </w:pPr>
            <w:hyperlink r:id="rId23">
              <w:r w:rsidRPr="005302DE">
                <w:rPr>
                  <w:color w:val="0000FF"/>
                  <w:spacing w:val="-2"/>
                  <w:u w:val="single" w:color="0000FF"/>
                </w:rPr>
                <w:t>http://ddt-</w:t>
              </w:r>
            </w:hyperlink>
            <w:hyperlink r:id="rId24">
              <w:r w:rsidRPr="005302DE">
                <w:rPr>
                  <w:color w:val="0000FF"/>
                  <w:spacing w:val="-2"/>
                  <w:u w:val="single" w:color="0000FF"/>
                </w:rPr>
                <w:t>mokrousovo.ucoz.net/</w:t>
              </w:r>
            </w:hyperlink>
          </w:p>
        </w:tc>
        <w:tc>
          <w:tcPr>
            <w:tcW w:w="3190" w:type="dxa"/>
          </w:tcPr>
          <w:p w:rsidR="00316387" w:rsidRPr="005302DE" w:rsidRDefault="00316387" w:rsidP="00A576A7">
            <w:pPr>
              <w:pStyle w:val="TableParagraph"/>
              <w:spacing w:line="242" w:lineRule="auto"/>
              <w:ind w:left="109" w:right="72"/>
            </w:pPr>
            <w:hyperlink r:id="rId25">
              <w:r w:rsidRPr="005302DE">
                <w:rPr>
                  <w:color w:val="0000FF"/>
                  <w:spacing w:val="-2"/>
                  <w:u w:val="single" w:color="0000FF"/>
                </w:rPr>
                <w:t>mokrousovoddt@yandex.</w:t>
              </w:r>
            </w:hyperlink>
            <w:hyperlink r:id="rId26">
              <w:r w:rsidRPr="005302DE">
                <w:rPr>
                  <w:color w:val="0000FF"/>
                  <w:spacing w:val="-6"/>
                  <w:u w:val="single" w:color="0000FF"/>
                </w:rPr>
                <w:t>ru</w:t>
              </w:r>
            </w:hyperlink>
          </w:p>
        </w:tc>
      </w:tr>
      <w:tr w:rsidR="00316387" w:rsidRPr="005302DE" w:rsidTr="009A2309">
        <w:trPr>
          <w:trHeight w:val="1013"/>
        </w:trPr>
        <w:tc>
          <w:tcPr>
            <w:tcW w:w="437" w:type="dxa"/>
          </w:tcPr>
          <w:p w:rsidR="00316387" w:rsidRPr="005302DE" w:rsidRDefault="00316387" w:rsidP="00317934">
            <w:pPr>
              <w:pStyle w:val="TableParagraph"/>
              <w:ind w:left="27" w:right="61"/>
              <w:jc w:val="center"/>
            </w:pPr>
            <w:r w:rsidRPr="005302DE">
              <w:rPr>
                <w:spacing w:val="-5"/>
              </w:rPr>
              <w:t>9.</w:t>
            </w:r>
          </w:p>
        </w:tc>
        <w:tc>
          <w:tcPr>
            <w:tcW w:w="2954" w:type="dxa"/>
          </w:tcPr>
          <w:p w:rsidR="00316387" w:rsidRPr="005302DE" w:rsidRDefault="00316387" w:rsidP="00317934">
            <w:pPr>
              <w:pStyle w:val="TableParagraph"/>
              <w:spacing w:line="241" w:lineRule="exact"/>
            </w:pPr>
            <w:r w:rsidRPr="005302DE">
              <w:t>МКДОУ</w:t>
            </w:r>
            <w:r>
              <w:t xml:space="preserve"> </w:t>
            </w:r>
            <w:r w:rsidRPr="005302DE">
              <w:rPr>
                <w:spacing w:val="-2"/>
              </w:rPr>
              <w:t>Мокроусовский</w:t>
            </w:r>
          </w:p>
          <w:p w:rsidR="00316387" w:rsidRPr="005302DE" w:rsidRDefault="00316387" w:rsidP="00317934">
            <w:pPr>
              <w:pStyle w:val="TableParagraph"/>
              <w:spacing w:line="242" w:lineRule="auto"/>
            </w:pPr>
            <w:r w:rsidRPr="005302DE">
              <w:t>детский</w:t>
            </w:r>
            <w:r>
              <w:t xml:space="preserve"> </w:t>
            </w:r>
            <w:r w:rsidRPr="005302DE">
              <w:t>сад</w:t>
            </w:r>
            <w:r>
              <w:t xml:space="preserve"> </w:t>
            </w:r>
            <w:r w:rsidRPr="005302DE">
              <w:t>общеразвивающего вида №1 «Колосок»</w:t>
            </w:r>
          </w:p>
        </w:tc>
        <w:tc>
          <w:tcPr>
            <w:tcW w:w="2420" w:type="dxa"/>
          </w:tcPr>
          <w:p w:rsidR="00316387" w:rsidRPr="005302DE" w:rsidRDefault="00316387" w:rsidP="00317934">
            <w:pPr>
              <w:pStyle w:val="TableParagraph"/>
              <w:spacing w:line="240" w:lineRule="auto"/>
              <w:ind w:right="354"/>
            </w:pPr>
            <w:r w:rsidRPr="005302DE">
              <w:rPr>
                <w:spacing w:val="-2"/>
              </w:rPr>
              <w:t>Таспаева Галина</w:t>
            </w:r>
          </w:p>
          <w:p w:rsidR="00316387" w:rsidRPr="005302DE" w:rsidRDefault="00316387" w:rsidP="00317934">
            <w:pPr>
              <w:pStyle w:val="TableParagraph"/>
              <w:spacing w:line="240" w:lineRule="auto"/>
            </w:pPr>
            <w:r w:rsidRPr="005302DE">
              <w:rPr>
                <w:spacing w:val="-2"/>
              </w:rPr>
              <w:t>Николаевна</w:t>
            </w:r>
          </w:p>
        </w:tc>
        <w:tc>
          <w:tcPr>
            <w:tcW w:w="1256" w:type="dxa"/>
          </w:tcPr>
          <w:p w:rsidR="00316387" w:rsidRPr="005302DE" w:rsidRDefault="00316387" w:rsidP="00317934">
            <w:pPr>
              <w:pStyle w:val="TableParagraph"/>
            </w:pPr>
            <w:r w:rsidRPr="005302DE">
              <w:rPr>
                <w:spacing w:val="-2"/>
              </w:rPr>
              <w:t>9-74-</w:t>
            </w:r>
            <w:r w:rsidRPr="005302DE">
              <w:rPr>
                <w:spacing w:val="-5"/>
              </w:rPr>
              <w:t>05</w:t>
            </w:r>
          </w:p>
        </w:tc>
        <w:tc>
          <w:tcPr>
            <w:tcW w:w="2704" w:type="dxa"/>
          </w:tcPr>
          <w:p w:rsidR="00316387" w:rsidRDefault="00316387" w:rsidP="00317934">
            <w:pPr>
              <w:pStyle w:val="TableParagraph"/>
              <w:spacing w:line="242" w:lineRule="auto"/>
              <w:ind w:right="160"/>
              <w:rPr>
                <w:spacing w:val="-2"/>
              </w:rPr>
            </w:pPr>
            <w:r w:rsidRPr="005302DE">
              <w:t xml:space="preserve">Курганская область, </w:t>
            </w:r>
            <w:r w:rsidRPr="005302DE">
              <w:rPr>
                <w:spacing w:val="-2"/>
              </w:rPr>
              <w:t>Мокроусовскийрайон</w:t>
            </w:r>
            <w:r>
              <w:rPr>
                <w:spacing w:val="-2"/>
              </w:rPr>
              <w:t>,</w:t>
            </w:r>
          </w:p>
          <w:p w:rsidR="00316387" w:rsidRPr="005302DE" w:rsidRDefault="00316387" w:rsidP="00317934">
            <w:pPr>
              <w:pStyle w:val="TableParagraph"/>
              <w:spacing w:line="242" w:lineRule="auto"/>
              <w:ind w:right="160"/>
            </w:pPr>
            <w:r>
              <w:t>с</w:t>
            </w:r>
            <w:r w:rsidRPr="005302DE">
              <w:t>. Мокроусово,</w:t>
            </w:r>
          </w:p>
          <w:p w:rsidR="00316387" w:rsidRPr="005302DE" w:rsidRDefault="00316387" w:rsidP="00317934">
            <w:pPr>
              <w:pStyle w:val="TableParagraph"/>
              <w:spacing w:line="233" w:lineRule="exact"/>
            </w:pPr>
            <w:r w:rsidRPr="005302DE">
              <w:t>ул.В.Долгих,</w:t>
            </w:r>
            <w:r w:rsidRPr="005302DE">
              <w:rPr>
                <w:spacing w:val="-10"/>
              </w:rPr>
              <w:t>2</w:t>
            </w:r>
          </w:p>
        </w:tc>
        <w:tc>
          <w:tcPr>
            <w:tcW w:w="2860" w:type="dxa"/>
          </w:tcPr>
          <w:p w:rsidR="00316387" w:rsidRDefault="00316387" w:rsidP="000A505B">
            <w:pPr>
              <w:pStyle w:val="TableParagraph"/>
              <w:rPr>
                <w:color w:val="0000FF"/>
                <w:spacing w:val="-2"/>
                <w:u w:val="single" w:color="0000FF"/>
              </w:rPr>
            </w:pPr>
            <w:hyperlink r:id="rId27" w:history="1">
              <w:r w:rsidRPr="00A834B4">
                <w:rPr>
                  <w:rStyle w:val="Hyperlink"/>
                </w:rPr>
                <w:t>https://ds-kolosok-mokrousovo-r45.gosweb.gosuslugi.ru/</w:t>
              </w:r>
            </w:hyperlink>
          </w:p>
          <w:p w:rsidR="00316387" w:rsidRPr="005302DE" w:rsidRDefault="00316387" w:rsidP="000A505B">
            <w:pPr>
              <w:pStyle w:val="TableParagraph"/>
            </w:pPr>
          </w:p>
        </w:tc>
        <w:tc>
          <w:tcPr>
            <w:tcW w:w="3190" w:type="dxa"/>
          </w:tcPr>
          <w:p w:rsidR="00316387" w:rsidRDefault="00316387" w:rsidP="000A505B">
            <w:pPr>
              <w:pStyle w:val="TableParagraph"/>
              <w:spacing w:line="241" w:lineRule="exact"/>
              <w:ind w:left="0"/>
            </w:pPr>
            <w:hyperlink r:id="rId28" w:history="1">
              <w:r w:rsidRPr="00A834B4">
                <w:rPr>
                  <w:rStyle w:val="Hyperlink"/>
                </w:rPr>
                <w:t>detskiysad_kolosok22@mail.ru</w:t>
              </w:r>
            </w:hyperlink>
          </w:p>
          <w:p w:rsidR="00316387" w:rsidRPr="000A505B" w:rsidRDefault="00316387" w:rsidP="000A505B">
            <w:pPr>
              <w:pStyle w:val="TableParagraph"/>
              <w:spacing w:line="241" w:lineRule="exact"/>
              <w:ind w:left="0"/>
            </w:pPr>
          </w:p>
        </w:tc>
      </w:tr>
    </w:tbl>
    <w:p w:rsidR="00316387" w:rsidRPr="005302DE" w:rsidRDefault="00316387" w:rsidP="005302DE">
      <w:pPr>
        <w:pStyle w:val="TableParagraph"/>
        <w:spacing w:line="237" w:lineRule="auto"/>
        <w:ind w:left="0"/>
        <w:sectPr w:rsidR="00316387" w:rsidRPr="005302DE">
          <w:type w:val="continuous"/>
          <w:pgSz w:w="16850" w:h="11920" w:orient="landscape"/>
          <w:pgMar w:top="800" w:right="1700" w:bottom="280" w:left="283" w:header="720" w:footer="720" w:gutter="0"/>
          <w:cols w:space="720"/>
        </w:sectPr>
      </w:pPr>
    </w:p>
    <w:p w:rsidR="00316387" w:rsidRPr="005302DE" w:rsidRDefault="00316387" w:rsidP="00293078">
      <w:pPr>
        <w:spacing w:before="5"/>
      </w:pPr>
    </w:p>
    <w:sectPr w:rsidR="00316387" w:rsidRPr="005302DE" w:rsidSect="00C82F12">
      <w:pgSz w:w="16850" w:h="11920" w:orient="landscape"/>
      <w:pgMar w:top="800" w:right="1700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F12"/>
    <w:rsid w:val="000A505B"/>
    <w:rsid w:val="00292398"/>
    <w:rsid w:val="00293078"/>
    <w:rsid w:val="00316387"/>
    <w:rsid w:val="00317934"/>
    <w:rsid w:val="005302DE"/>
    <w:rsid w:val="00614C1B"/>
    <w:rsid w:val="006C3C43"/>
    <w:rsid w:val="007C0EFC"/>
    <w:rsid w:val="008D4835"/>
    <w:rsid w:val="009A2309"/>
    <w:rsid w:val="00A53FCE"/>
    <w:rsid w:val="00A576A7"/>
    <w:rsid w:val="00A834B4"/>
    <w:rsid w:val="00B8517F"/>
    <w:rsid w:val="00C82F12"/>
    <w:rsid w:val="00DF3DE2"/>
    <w:rsid w:val="00E4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12"/>
    <w:pPr>
      <w:widowControl w:val="0"/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2F12"/>
  </w:style>
  <w:style w:type="paragraph" w:customStyle="1" w:styleId="TableParagraph">
    <w:name w:val="Table Paragraph"/>
    <w:basedOn w:val="Normal"/>
    <w:uiPriority w:val="99"/>
    <w:rsid w:val="00C82F12"/>
    <w:pPr>
      <w:spacing w:line="244" w:lineRule="exact"/>
      <w:ind w:left="112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rsid w:val="000A505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travninskaya-r45.gosweb.gosuslugi.ru/" TargetMode="External"/><Relationship Id="rId13" Type="http://schemas.openxmlformats.org/officeDocument/2006/relationships/hyperlink" Target="mailto:staropershino@yandex.ru" TargetMode="External"/><Relationship Id="rId18" Type="http://schemas.openxmlformats.org/officeDocument/2006/relationships/hyperlink" Target="mailto:hkolautihie19821@rambler.ru" TargetMode="External"/><Relationship Id="rId26" Type="http://schemas.openxmlformats.org/officeDocument/2006/relationships/hyperlink" Target="mailto:mokrousovoddt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portivnayashkola@list.ru" TargetMode="External"/><Relationship Id="rId7" Type="http://schemas.openxmlformats.org/officeDocument/2006/relationships/hyperlink" Target="mailto:kurtanskaya@yandex.ru" TargetMode="External"/><Relationship Id="rId12" Type="http://schemas.openxmlformats.org/officeDocument/2006/relationships/hyperlink" Target="mailto:staropershino@yandex.ru" TargetMode="External"/><Relationship Id="rId17" Type="http://schemas.openxmlformats.org/officeDocument/2006/relationships/hyperlink" Target="https://shkolautichevskaya-r45.gosweb.gosuslugi.ru/" TargetMode="External"/><Relationship Id="rId25" Type="http://schemas.openxmlformats.org/officeDocument/2006/relationships/hyperlink" Target="mailto:mokrousovoddt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choolsungurovskaya@yandex.ru" TargetMode="External"/><Relationship Id="rId20" Type="http://schemas.openxmlformats.org/officeDocument/2006/relationships/hyperlink" Target="http://mokr-dysh.my1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hkolakurtanskaya-r45.gosweb.gosuslugi.ru/" TargetMode="External"/><Relationship Id="rId11" Type="http://schemas.openxmlformats.org/officeDocument/2006/relationships/hyperlink" Target="https://shkolastaropershinskaya-r45.gosweb.gosuslugi.ru/" TargetMode="External"/><Relationship Id="rId24" Type="http://schemas.openxmlformats.org/officeDocument/2006/relationships/hyperlink" Target="http://ddt-mokrousovo.ucoz.net/" TargetMode="External"/><Relationship Id="rId5" Type="http://schemas.openxmlformats.org/officeDocument/2006/relationships/hyperlink" Target="mailto:msoh1@yandex.ru" TargetMode="External"/><Relationship Id="rId15" Type="http://schemas.openxmlformats.org/officeDocument/2006/relationships/hyperlink" Target="mailto:schoolsungurovskaya@yandex.ru" TargetMode="External"/><Relationship Id="rId23" Type="http://schemas.openxmlformats.org/officeDocument/2006/relationships/hyperlink" Target="http://ddt-mokrousovo.ucoz.net/" TargetMode="External"/><Relationship Id="rId28" Type="http://schemas.openxmlformats.org/officeDocument/2006/relationships/hyperlink" Target="mailto:detskiysad_kolosok22@mail.ru" TargetMode="External"/><Relationship Id="rId10" Type="http://schemas.openxmlformats.org/officeDocument/2006/relationships/hyperlink" Target="mailto:travnoe.shcool@yandex.ru" TargetMode="External"/><Relationship Id="rId19" Type="http://schemas.openxmlformats.org/officeDocument/2006/relationships/hyperlink" Target="mailto:hkolautihie19821@rambler.ru" TargetMode="External"/><Relationship Id="rId4" Type="http://schemas.openxmlformats.org/officeDocument/2006/relationships/hyperlink" Target="https://shkola1mokrousovo-r45.gosweb.gosuslugi.ru/" TargetMode="External"/><Relationship Id="rId9" Type="http://schemas.openxmlformats.org/officeDocument/2006/relationships/hyperlink" Target="mailto:travnoe.shcool@yandex.ru" TargetMode="External"/><Relationship Id="rId14" Type="http://schemas.openxmlformats.org/officeDocument/2006/relationships/hyperlink" Target="https://shkolasungurovskaya-r45.gosweb.gosuslugi.ru/" TargetMode="External"/><Relationship Id="rId22" Type="http://schemas.openxmlformats.org/officeDocument/2006/relationships/hyperlink" Target="mailto:sportivnayashkola@list.ru" TargetMode="External"/><Relationship Id="rId27" Type="http://schemas.openxmlformats.org/officeDocument/2006/relationships/hyperlink" Target="https://ds-kolosok-mokrousovo-r45.gosweb.gosuslugi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515</Words>
  <Characters>2942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10</cp:revision>
  <dcterms:created xsi:type="dcterms:W3CDTF">2025-11-16T04:30:00Z</dcterms:created>
  <dcterms:modified xsi:type="dcterms:W3CDTF">2025-11-16T04:52:00Z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Producer">
    <vt:lpwstr>Microsoft® Office Word 2007</vt:lpwstr>
  </property>
</Properties>
</file>